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E3D3" w14:textId="085DA7E2" w:rsidR="00834141" w:rsidRPr="0038159B" w:rsidRDefault="005211EA">
      <w:pPr>
        <w:spacing w:line="360" w:lineRule="auto"/>
        <w:jc w:val="center"/>
        <w:rPr>
          <w:rFonts w:ascii="方正小标宋简体" w:eastAsia="方正小标宋简体" w:hAnsi="方正小标宋简体"/>
          <w:b/>
          <w:sz w:val="48"/>
          <w:szCs w:val="48"/>
        </w:rPr>
      </w:pPr>
      <w:r w:rsidRPr="0038159B">
        <w:rPr>
          <w:rFonts w:ascii="方正小标宋简体" w:eastAsia="方正小标宋简体" w:hAnsi="方正小标宋简体" w:hint="eastAsia"/>
          <w:b/>
          <w:sz w:val="40"/>
          <w:szCs w:val="40"/>
        </w:rPr>
        <w:t>网络空间安全学院</w:t>
      </w:r>
      <w:bookmarkStart w:id="0" w:name="_GoBack"/>
      <w:bookmarkEnd w:id="0"/>
      <w:r w:rsidRPr="0038159B">
        <w:rPr>
          <w:rFonts w:ascii="方正小标宋简体" w:eastAsia="方正小标宋简体" w:hAnsi="方正小标宋简体" w:hint="eastAsia"/>
          <w:b/>
          <w:sz w:val="40"/>
          <w:szCs w:val="40"/>
        </w:rPr>
        <w:t>网安宣讲团主要负责人报名表</w:t>
      </w:r>
    </w:p>
    <w:p w14:paraId="4F16E394" w14:textId="77777777" w:rsidR="00834141" w:rsidRDefault="00834141">
      <w:pPr>
        <w:spacing w:line="360" w:lineRule="auto"/>
        <w:ind w:right="420" w:firstLineChars="98" w:firstLine="207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301"/>
        <w:gridCol w:w="1165"/>
        <w:gridCol w:w="1752"/>
        <w:gridCol w:w="1239"/>
        <w:gridCol w:w="1879"/>
        <w:gridCol w:w="1694"/>
      </w:tblGrid>
      <w:tr w:rsidR="005211EA" w14:paraId="68A4F8CF" w14:textId="77777777" w:rsidTr="00FF6EAB">
        <w:trPr>
          <w:trHeight w:val="1020"/>
        </w:trPr>
        <w:tc>
          <w:tcPr>
            <w:tcW w:w="1164" w:type="dxa"/>
            <w:vAlign w:val="center"/>
          </w:tcPr>
          <w:p w14:paraId="3C257B02" w14:textId="77777777" w:rsidR="00834141" w:rsidRDefault="003D3C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01" w:type="dxa"/>
            <w:vAlign w:val="center"/>
          </w:tcPr>
          <w:p w14:paraId="04ECD831" w14:textId="77777777" w:rsidR="00834141" w:rsidRDefault="008341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0D2E88D3" w14:textId="77777777" w:rsidR="00834141" w:rsidRDefault="003D3C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752" w:type="dxa"/>
            <w:vAlign w:val="center"/>
          </w:tcPr>
          <w:p w14:paraId="4D43C2E5" w14:textId="77777777" w:rsidR="00834141" w:rsidRDefault="00834141" w:rsidP="0046610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B98A688" w14:textId="77777777" w:rsidR="00834141" w:rsidRDefault="003D3C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79" w:type="dxa"/>
            <w:vAlign w:val="center"/>
          </w:tcPr>
          <w:p w14:paraId="6A3972FD" w14:textId="77777777" w:rsidR="00834141" w:rsidRDefault="008341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38FD4DF8" w14:textId="77777777" w:rsidR="00834141" w:rsidRDefault="00834141"/>
        </w:tc>
      </w:tr>
      <w:tr w:rsidR="005211EA" w14:paraId="1FB7832E" w14:textId="77777777" w:rsidTr="00FF6EAB">
        <w:trPr>
          <w:trHeight w:val="1042"/>
        </w:trPr>
        <w:tc>
          <w:tcPr>
            <w:tcW w:w="1164" w:type="dxa"/>
            <w:vAlign w:val="center"/>
          </w:tcPr>
          <w:p w14:paraId="1BEA159D" w14:textId="77777777" w:rsidR="00834141" w:rsidRDefault="003D3C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301" w:type="dxa"/>
            <w:vAlign w:val="center"/>
          </w:tcPr>
          <w:p w14:paraId="7E4BD789" w14:textId="77777777" w:rsidR="00834141" w:rsidRDefault="008341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3E98A91E" w14:textId="711B9A8D" w:rsidR="00834141" w:rsidRDefault="003D3C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  <w:r>
              <w:rPr>
                <w:rFonts w:ascii="宋体" w:hAnsi="宋体" w:hint="eastAsia"/>
                <w:szCs w:val="21"/>
              </w:rPr>
              <w:t>绩</w:t>
            </w:r>
            <w:r w:rsidR="00305503">
              <w:rPr>
                <w:rFonts w:ascii="宋体" w:hAnsi="宋体" w:hint="eastAsia"/>
                <w:szCs w:val="21"/>
              </w:rPr>
              <w:t>排名</w:t>
            </w:r>
          </w:p>
        </w:tc>
        <w:tc>
          <w:tcPr>
            <w:tcW w:w="1752" w:type="dxa"/>
            <w:vAlign w:val="center"/>
          </w:tcPr>
          <w:p w14:paraId="019CB19A" w14:textId="35AA7703" w:rsidR="00834141" w:rsidRDefault="009E7D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239" w:type="dxa"/>
            <w:vAlign w:val="center"/>
          </w:tcPr>
          <w:p w14:paraId="73562248" w14:textId="77777777" w:rsidR="00834141" w:rsidRDefault="003D3C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79" w:type="dxa"/>
            <w:vAlign w:val="center"/>
          </w:tcPr>
          <w:p w14:paraId="4A6E0CFB" w14:textId="77777777" w:rsidR="00834141" w:rsidRDefault="008341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7AF4E30E" w14:textId="77777777" w:rsidR="00834141" w:rsidRDefault="008341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11EA" w14:paraId="49E47745" w14:textId="77777777" w:rsidTr="00FF6EAB">
        <w:trPr>
          <w:trHeight w:val="1347"/>
        </w:trPr>
        <w:tc>
          <w:tcPr>
            <w:tcW w:w="1164" w:type="dxa"/>
            <w:vAlign w:val="center"/>
          </w:tcPr>
          <w:p w14:paraId="6897DBC1" w14:textId="459824B0" w:rsidR="005211EA" w:rsidRDefault="005211E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意向部门</w:t>
            </w:r>
          </w:p>
        </w:tc>
        <w:tc>
          <w:tcPr>
            <w:tcW w:w="9030" w:type="dxa"/>
            <w:gridSpan w:val="6"/>
            <w:vAlign w:val="center"/>
          </w:tcPr>
          <w:p w14:paraId="05415066" w14:textId="77777777" w:rsidR="00EF6995" w:rsidRDefault="005211EA" w:rsidP="00EF699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211EA">
              <w:rPr>
                <w:rFonts w:ascii="宋体" w:hAnsi="宋体" w:hint="eastAsia"/>
                <w:szCs w:val="21"/>
              </w:rPr>
              <w:t>宣讲团团长</w:t>
            </w:r>
            <w:r w:rsidR="00704BE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□组织部 </w:t>
            </w:r>
            <w:r w:rsidR="00704BE0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□课程部</w:t>
            </w:r>
            <w:r w:rsidR="00704BE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□秘书处 </w:t>
            </w:r>
            <w:r w:rsidR="00704BE0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□宣传部</w:t>
            </w:r>
            <w:r w:rsidR="00704BE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□</w:t>
            </w:r>
            <w:r w:rsidRPr="005211EA">
              <w:rPr>
                <w:rFonts w:ascii="宋体" w:hAnsi="宋体" w:hint="eastAsia"/>
                <w:szCs w:val="21"/>
              </w:rPr>
              <w:t>志愿服务部</w:t>
            </w:r>
          </w:p>
          <w:p w14:paraId="7C39A10D" w14:textId="4A59B04D" w:rsidR="009E326E" w:rsidRDefault="009E326E" w:rsidP="00EF699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服从调剂：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34141" w14:paraId="3F37B2DF" w14:textId="77777777" w:rsidTr="005211EA">
        <w:trPr>
          <w:trHeight w:val="2398"/>
        </w:trPr>
        <w:tc>
          <w:tcPr>
            <w:tcW w:w="1164" w:type="dxa"/>
            <w:vAlign w:val="center"/>
          </w:tcPr>
          <w:p w14:paraId="4E2773BE" w14:textId="77777777" w:rsidR="00834141" w:rsidRDefault="003D3C0C">
            <w:pPr>
              <w:spacing w:line="360" w:lineRule="auto"/>
              <w:jc w:val="center"/>
            </w:pPr>
            <w:r>
              <w:rPr>
                <w:rFonts w:hint="eastAsia"/>
              </w:rPr>
              <w:t>学生工作经历</w:t>
            </w:r>
          </w:p>
          <w:p w14:paraId="5A902E18" w14:textId="77777777" w:rsidR="00834141" w:rsidRDefault="003D3C0C">
            <w:pPr>
              <w:spacing w:line="360" w:lineRule="auto"/>
              <w:jc w:val="center"/>
            </w:pPr>
            <w:r>
              <w:rPr>
                <w:rFonts w:hint="eastAsia"/>
              </w:rPr>
              <w:t>（含本科）</w:t>
            </w:r>
          </w:p>
        </w:tc>
        <w:tc>
          <w:tcPr>
            <w:tcW w:w="9030" w:type="dxa"/>
            <w:gridSpan w:val="6"/>
            <w:vAlign w:val="center"/>
          </w:tcPr>
          <w:p w14:paraId="68452209" w14:textId="77777777" w:rsidR="00834141" w:rsidRDefault="00834141">
            <w:pPr>
              <w:spacing w:line="360" w:lineRule="auto"/>
            </w:pPr>
          </w:p>
        </w:tc>
      </w:tr>
      <w:tr w:rsidR="00834141" w14:paraId="749CC887" w14:textId="77777777" w:rsidTr="006B6E19">
        <w:trPr>
          <w:trHeight w:val="3254"/>
        </w:trPr>
        <w:tc>
          <w:tcPr>
            <w:tcW w:w="1164" w:type="dxa"/>
            <w:vAlign w:val="center"/>
          </w:tcPr>
          <w:p w14:paraId="6A247CC0" w14:textId="7045C0B8" w:rsidR="00834141" w:rsidRDefault="006B6E19">
            <w:pPr>
              <w:spacing w:line="360" w:lineRule="auto"/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9030" w:type="dxa"/>
            <w:gridSpan w:val="6"/>
            <w:vAlign w:val="center"/>
          </w:tcPr>
          <w:p w14:paraId="14D2C358" w14:textId="77777777" w:rsidR="00834141" w:rsidRPr="00526202" w:rsidRDefault="00834141">
            <w:pPr>
              <w:spacing w:line="360" w:lineRule="auto"/>
              <w:ind w:firstLineChars="200" w:firstLine="420"/>
            </w:pPr>
          </w:p>
        </w:tc>
      </w:tr>
      <w:tr w:rsidR="00834141" w14:paraId="7EEC95AF" w14:textId="77777777" w:rsidTr="006B6E19">
        <w:trPr>
          <w:trHeight w:val="3683"/>
        </w:trPr>
        <w:tc>
          <w:tcPr>
            <w:tcW w:w="1164" w:type="dxa"/>
            <w:vAlign w:val="center"/>
          </w:tcPr>
          <w:p w14:paraId="3DC5E0C6" w14:textId="3EFF359A" w:rsidR="00834141" w:rsidRDefault="006B6E19">
            <w:pPr>
              <w:spacing w:line="360" w:lineRule="auto"/>
              <w:jc w:val="center"/>
            </w:pPr>
            <w:r>
              <w:rPr>
                <w:rFonts w:hint="eastAsia"/>
              </w:rPr>
              <w:t>对网络空间安全宣讲的理解</w:t>
            </w:r>
          </w:p>
        </w:tc>
        <w:tc>
          <w:tcPr>
            <w:tcW w:w="9030" w:type="dxa"/>
            <w:gridSpan w:val="6"/>
            <w:vAlign w:val="center"/>
          </w:tcPr>
          <w:p w14:paraId="6B4CDDF9" w14:textId="77777777" w:rsidR="00834141" w:rsidRDefault="00834141">
            <w:pPr>
              <w:spacing w:line="360" w:lineRule="auto"/>
            </w:pPr>
          </w:p>
        </w:tc>
      </w:tr>
    </w:tbl>
    <w:p w14:paraId="4B37866D" w14:textId="77777777" w:rsidR="00834141" w:rsidRDefault="00834141">
      <w:pPr>
        <w:spacing w:line="360" w:lineRule="auto"/>
        <w:ind w:firstLineChars="150" w:firstLine="315"/>
      </w:pPr>
    </w:p>
    <w:sectPr w:rsidR="00834141">
      <w:pgSz w:w="11906" w:h="16838"/>
      <w:pgMar w:top="873" w:right="851" w:bottom="87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D47E" w14:textId="77777777" w:rsidR="003D3C0C" w:rsidRDefault="003D3C0C" w:rsidP="0038159B">
      <w:r>
        <w:separator/>
      </w:r>
    </w:p>
  </w:endnote>
  <w:endnote w:type="continuationSeparator" w:id="0">
    <w:p w14:paraId="4594B89A" w14:textId="77777777" w:rsidR="003D3C0C" w:rsidRDefault="003D3C0C" w:rsidP="003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DB17F" w14:textId="77777777" w:rsidR="003D3C0C" w:rsidRDefault="003D3C0C" w:rsidP="0038159B">
      <w:r>
        <w:separator/>
      </w:r>
    </w:p>
  </w:footnote>
  <w:footnote w:type="continuationSeparator" w:id="0">
    <w:p w14:paraId="11D36B5B" w14:textId="77777777" w:rsidR="003D3C0C" w:rsidRDefault="003D3C0C" w:rsidP="0038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BmNTY5YzRkNWYxZGVmOGJkN2U0MjZjOGJkOWU3NzAifQ=="/>
  </w:docVars>
  <w:rsids>
    <w:rsidRoot w:val="18D62014"/>
    <w:rsid w:val="00001219"/>
    <w:rsid w:val="000D7AEB"/>
    <w:rsid w:val="001B4132"/>
    <w:rsid w:val="001D0068"/>
    <w:rsid w:val="001D3E36"/>
    <w:rsid w:val="00264D7C"/>
    <w:rsid w:val="002D1B7F"/>
    <w:rsid w:val="002E0EE4"/>
    <w:rsid w:val="00305503"/>
    <w:rsid w:val="0032752E"/>
    <w:rsid w:val="0034229B"/>
    <w:rsid w:val="00354924"/>
    <w:rsid w:val="0038159B"/>
    <w:rsid w:val="003944E1"/>
    <w:rsid w:val="003A7577"/>
    <w:rsid w:val="003B1326"/>
    <w:rsid w:val="003C73A1"/>
    <w:rsid w:val="003D3C0C"/>
    <w:rsid w:val="00435225"/>
    <w:rsid w:val="0046610F"/>
    <w:rsid w:val="00486D36"/>
    <w:rsid w:val="004F4251"/>
    <w:rsid w:val="004F6A2C"/>
    <w:rsid w:val="0052105F"/>
    <w:rsid w:val="005211EA"/>
    <w:rsid w:val="00525BB8"/>
    <w:rsid w:val="00526202"/>
    <w:rsid w:val="005755EE"/>
    <w:rsid w:val="005805D1"/>
    <w:rsid w:val="00643BE0"/>
    <w:rsid w:val="0065644C"/>
    <w:rsid w:val="00663ED0"/>
    <w:rsid w:val="006740F6"/>
    <w:rsid w:val="006B43E7"/>
    <w:rsid w:val="006B6E19"/>
    <w:rsid w:val="00704BE0"/>
    <w:rsid w:val="00762A32"/>
    <w:rsid w:val="00797F19"/>
    <w:rsid w:val="00834141"/>
    <w:rsid w:val="00883FCF"/>
    <w:rsid w:val="008A3196"/>
    <w:rsid w:val="008F132C"/>
    <w:rsid w:val="009449F2"/>
    <w:rsid w:val="00953528"/>
    <w:rsid w:val="00975BCD"/>
    <w:rsid w:val="009E326E"/>
    <w:rsid w:val="009E58C9"/>
    <w:rsid w:val="009E7DD9"/>
    <w:rsid w:val="009F22A2"/>
    <w:rsid w:val="00A03587"/>
    <w:rsid w:val="00A1071F"/>
    <w:rsid w:val="00A57845"/>
    <w:rsid w:val="00AC3B9A"/>
    <w:rsid w:val="00AE6302"/>
    <w:rsid w:val="00B06AE5"/>
    <w:rsid w:val="00B93145"/>
    <w:rsid w:val="00BC57E5"/>
    <w:rsid w:val="00BD7FFA"/>
    <w:rsid w:val="00BF26B1"/>
    <w:rsid w:val="00C53278"/>
    <w:rsid w:val="00C65F1A"/>
    <w:rsid w:val="00CF573C"/>
    <w:rsid w:val="00CF7CDE"/>
    <w:rsid w:val="00D30270"/>
    <w:rsid w:val="00D83D81"/>
    <w:rsid w:val="00D97A0C"/>
    <w:rsid w:val="00DA43A6"/>
    <w:rsid w:val="00DD1FE7"/>
    <w:rsid w:val="00DF4B4C"/>
    <w:rsid w:val="00E22106"/>
    <w:rsid w:val="00E3162A"/>
    <w:rsid w:val="00E4063A"/>
    <w:rsid w:val="00E45E6C"/>
    <w:rsid w:val="00E73094"/>
    <w:rsid w:val="00E92C37"/>
    <w:rsid w:val="00EA37E7"/>
    <w:rsid w:val="00EF6995"/>
    <w:rsid w:val="00F24FB3"/>
    <w:rsid w:val="00FB17DC"/>
    <w:rsid w:val="00FB523E"/>
    <w:rsid w:val="00FC6DFA"/>
    <w:rsid w:val="00FF6EAB"/>
    <w:rsid w:val="041E671F"/>
    <w:rsid w:val="18D62014"/>
    <w:rsid w:val="58B64733"/>
    <w:rsid w:val="60463F7D"/>
    <w:rsid w:val="61CA1B3F"/>
    <w:rsid w:val="707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4CD93"/>
  <w15:docId w15:val="{956CDBD7-0031-4F4F-A65A-3F6FC8E4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download\f1718de7-3457-f2a9-2ac4-8fe65b0d96ed\&#23398;&#29983;&#25253;&#21517;&#3492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学生报名表.wps</Template>
  <TotalTime>43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学生报名登记表</dc:title>
  <dc:creator>shaozl</dc:creator>
  <cp:lastModifiedBy>韩露萱</cp:lastModifiedBy>
  <cp:revision>30</cp:revision>
  <dcterms:created xsi:type="dcterms:W3CDTF">2022-06-15T03:23:00Z</dcterms:created>
  <dcterms:modified xsi:type="dcterms:W3CDTF">2024-09-04T12:08:00Z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F35C4CF438D2400E86D1631C4C2FEAD5</vt:lpwstr>
  </property>
</Properties>
</file>